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65681B" w:rsidRPr="0065681B" w:rsidRDefault="0065681B" w:rsidP="0065681B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 w:rsidRPr="0065681B">
              <w:rPr>
                <w:rFonts w:ascii="Times New Roman" w:hAnsi="Times New Roman" w:cs="Times New Roman"/>
              </w:rPr>
              <w:t>THOMPSON MANUFACTURING</w:t>
            </w:r>
          </w:p>
          <w:p w:rsidR="0065681B" w:rsidRPr="0065681B" w:rsidRDefault="0065681B" w:rsidP="0065681B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 w:rsidRPr="0065681B">
              <w:rPr>
                <w:rFonts w:ascii="Times New Roman" w:hAnsi="Times New Roman" w:cs="Times New Roman"/>
              </w:rPr>
              <w:t>4354 BAKER CHAPEL ROAD</w:t>
            </w:r>
          </w:p>
          <w:p w:rsidR="00825127" w:rsidRPr="0065681B" w:rsidRDefault="0065681B" w:rsidP="0065681B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 w:rsidRPr="0065681B">
              <w:rPr>
                <w:rFonts w:ascii="Times New Roman" w:hAnsi="Times New Roman" w:cs="Times New Roman"/>
              </w:rPr>
              <w:t>GUNTERSVILLE, AL 35976</w:t>
            </w:r>
            <w:r w:rsidR="00825127" w:rsidRPr="00656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65681B" w:rsidRDefault="0065681B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 w:rsidRPr="0065681B">
              <w:rPr>
                <w:rFonts w:ascii="Times New Roman" w:hAnsi="Times New Roman" w:cs="Times New Roman"/>
              </w:rPr>
              <w:t>ETOWAH CHEMICAL SALES</w:t>
            </w:r>
            <w:r>
              <w:rPr>
                <w:rFonts w:ascii="Times New Roman" w:hAnsi="Times New Roman" w:cs="Times New Roman"/>
              </w:rPr>
              <w:t xml:space="preserve"> &amp; SERVICE</w:t>
            </w:r>
          </w:p>
          <w:p w:rsidR="0065681B" w:rsidRDefault="0065681B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 FORREST AVE</w:t>
            </w:r>
          </w:p>
          <w:p w:rsidR="00825127" w:rsidRPr="0065681B" w:rsidRDefault="0065681B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GADSDEN AL 35904</w:t>
            </w:r>
            <w:r w:rsidRPr="00656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4F44B2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M &amp; S CONSTRUCTION</w:t>
            </w:r>
          </w:p>
          <w:p w:rsidR="00C3673E" w:rsidRPr="004F44B2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P.O. BOX 1045</w:t>
            </w:r>
          </w:p>
          <w:p w:rsidR="00C3673E" w:rsidRDefault="00C3673E" w:rsidP="00C3673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825127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OZARK STRIPING COMPANY</w:t>
            </w:r>
          </w:p>
          <w:p w:rsidR="00C3673E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BOX 847</w:t>
            </w:r>
          </w:p>
          <w:p w:rsidR="00C3673E" w:rsidRPr="0065681B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OZARK AL 36361</w:t>
            </w:r>
          </w:p>
        </w:tc>
        <w:tc>
          <w:tcPr>
            <w:tcW w:w="173" w:type="dxa"/>
          </w:tcPr>
          <w:p w:rsidR="00825127" w:rsidRPr="0065681B" w:rsidRDefault="00825127" w:rsidP="00211594">
            <w:pPr>
              <w:ind w:left="360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Default="00C3673E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CHEEK COMPANIES</w:t>
            </w:r>
          </w:p>
          <w:p w:rsidR="00C3673E" w:rsidRDefault="00C3673E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ATTN: LANIER CONLEE</w:t>
            </w:r>
          </w:p>
          <w:p w:rsidR="00C3673E" w:rsidRDefault="00C3673E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BOX 188</w:t>
            </w:r>
          </w:p>
          <w:p w:rsidR="00C3673E" w:rsidRPr="0065681B" w:rsidRDefault="00C3673E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LACEY SPRINGS, AL 35754</w:t>
            </w: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F249A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LIBERTY OIL CO</w:t>
            </w:r>
          </w:p>
          <w:p w:rsidR="00C3673E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 AL HWY 79</w:t>
            </w:r>
          </w:p>
          <w:p w:rsidR="00C3673E" w:rsidRPr="0065681B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GUNTERSVILLE AL 35976</w:t>
            </w: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825127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MCPHERSON OIL CO</w:t>
            </w:r>
          </w:p>
          <w:p w:rsidR="00C3673E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5051 CARDINAL ST</w:t>
            </w:r>
          </w:p>
          <w:p w:rsidR="00C3673E" w:rsidRPr="0065681B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TRUSSVILLE AL 35173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211594">
            <w:pPr>
              <w:ind w:left="360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Default="00C3673E" w:rsidP="00211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MANSFIELD OIL CO</w:t>
            </w:r>
          </w:p>
          <w:p w:rsidR="00C3673E" w:rsidRDefault="00C3673E" w:rsidP="00211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1025 AIRPORT PARKWAY SW</w:t>
            </w:r>
          </w:p>
          <w:p w:rsidR="00C3673E" w:rsidRPr="0065681B" w:rsidRDefault="00C3673E" w:rsidP="002115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GAINESVILLE GA 30501</w:t>
            </w:r>
          </w:p>
          <w:p w:rsidR="00825127" w:rsidRPr="0065681B" w:rsidRDefault="00825127" w:rsidP="00211594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11594" w:rsidRDefault="00C3673E" w:rsidP="00211594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ESP MANUFACTURING</w:t>
            </w:r>
          </w:p>
          <w:p w:rsidR="00C3673E" w:rsidRDefault="00C3673E" w:rsidP="00211594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3851 CO RD 33</w:t>
            </w:r>
          </w:p>
          <w:p w:rsidR="00C3673E" w:rsidRPr="0065681B" w:rsidRDefault="00C3673E" w:rsidP="00211594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FYFFE AL 35971</w:t>
            </w:r>
          </w:p>
          <w:p w:rsidR="00825127" w:rsidRPr="0065681B" w:rsidRDefault="00825127" w:rsidP="00CF249A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825127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 ORIGINALS</w:t>
            </w:r>
          </w:p>
          <w:p w:rsidR="00C3673E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BOX 247</w:t>
            </w:r>
          </w:p>
          <w:p w:rsidR="00C3673E" w:rsidRPr="0065681B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GUNTERSVILLE AL 35976</w:t>
            </w: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HOMETOWN DESIGNS</w:t>
            </w:r>
          </w:p>
          <w:p w:rsidR="00C3673E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BOX 972</w:t>
            </w:r>
          </w:p>
          <w:p w:rsidR="00C3673E" w:rsidRPr="0065681B" w:rsidRDefault="00C3673E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GUNTERSVILLE AL 35976</w:t>
            </w: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Default="00C3673E" w:rsidP="00C3673E">
            <w:pPr>
              <w:ind w:left="95" w:right="95"/>
              <w:jc w:val="center"/>
            </w:pP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REED CONTRACTING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4704 UNION GROVE ROAD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UNION GROVE, AL 35175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 xml:space="preserve">WHITAKER CONSTRUCTION </w:t>
            </w:r>
            <w:r>
              <w:rPr>
                <w:rFonts w:ascii="Times New Roman" w:hAnsi="Times New Roman" w:cs="Times New Roman"/>
                <w:bCs/>
              </w:rPr>
              <w:t>CORP.</w:t>
            </w:r>
          </w:p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P.O. BOX 306</w:t>
            </w:r>
          </w:p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M &amp; S CONSTRUCTION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P.O. BOX 908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WIREGRASS CONSTRUCTION COMPANY, INC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P.O. DRAWER 929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DOTHAN, AL 36301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C. A. LANGFORD &amp; COMPANY, INC.</w:t>
            </w:r>
          </w:p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2120 WARRENTON ROAD</w:t>
            </w:r>
          </w:p>
          <w:p w:rsidR="00C3673E" w:rsidRPr="00363CEB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WIREGRASS CONSTRUCTION COMPANY, INC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P.O. DRAWER 929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DOTHAN, AL 36301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M &amp; S CONSTRUCTION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P.O. BOX 908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C3673E" w:rsidRDefault="00C3673E" w:rsidP="00C3673E">
            <w:pPr>
              <w:ind w:left="95" w:right="95"/>
              <w:jc w:val="center"/>
            </w:pPr>
          </w:p>
          <w:p w:rsidR="00C3673E" w:rsidRPr="004F44B2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MADISON MATERIALS</w:t>
            </w:r>
          </w:p>
          <w:p w:rsidR="00C3673E" w:rsidRPr="004F44B2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P.O. BOX 306</w:t>
            </w:r>
          </w:p>
          <w:p w:rsidR="00C3673E" w:rsidRPr="004F44B2" w:rsidRDefault="00C3673E" w:rsidP="00C3673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44B2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WIREGRASS CONSTRUCTION COMPANY, INC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P.O. DRAWER 929</w:t>
            </w:r>
          </w:p>
          <w:p w:rsidR="00C3673E" w:rsidRPr="004D414B" w:rsidRDefault="00C3673E" w:rsidP="00C367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14B">
              <w:rPr>
                <w:rFonts w:ascii="Times New Roman" w:hAnsi="Times New Roman" w:cs="Times New Roman"/>
                <w:bCs/>
              </w:rPr>
              <w:t>DOTHAN, AL 36301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M &amp; S CONSTRUCTION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P.O. BOX 908</w:t>
            </w:r>
          </w:p>
          <w:p w:rsidR="00C3673E" w:rsidRPr="00363CEB" w:rsidRDefault="00C3673E" w:rsidP="00C3673E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 xml:space="preserve">WHITAKER CONSTRUCTION </w:t>
            </w:r>
            <w:r>
              <w:rPr>
                <w:rFonts w:ascii="Times New Roman" w:hAnsi="Times New Roman" w:cs="Times New Roman"/>
                <w:bCs/>
              </w:rPr>
              <w:t>CORP.</w:t>
            </w:r>
          </w:p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P.O. BOX 306</w:t>
            </w:r>
          </w:p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C. A. LANGFORD &amp; COMPANY, INC.</w:t>
            </w:r>
          </w:p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2120 WARRENTON ROAD</w:t>
            </w:r>
          </w:p>
          <w:p w:rsidR="00226A99" w:rsidRPr="00363CEB" w:rsidRDefault="00226A99" w:rsidP="00226A9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3CEB">
              <w:rPr>
                <w:rFonts w:ascii="Times New Roman" w:eastAsia="Calibri" w:hAnsi="Times New Roman" w:cs="Times New Roman"/>
                <w:bCs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26A99" w:rsidRPr="00326265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26265">
              <w:rPr>
                <w:rFonts w:ascii="Times New Roman" w:hAnsi="Times New Roman" w:cs="Times New Roman"/>
              </w:rPr>
              <w:t>KIRKPATRICK CONCRETE</w:t>
            </w:r>
          </w:p>
          <w:p w:rsidR="00226A99" w:rsidRPr="00326265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26265">
              <w:rPr>
                <w:rFonts w:ascii="Times New Roman" w:hAnsi="Times New Roman" w:cs="Times New Roman"/>
              </w:rPr>
              <w:t>PO BOX 1086</w:t>
            </w:r>
          </w:p>
          <w:p w:rsidR="00226A99" w:rsidRPr="00326265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26265">
              <w:rPr>
                <w:rFonts w:ascii="Times New Roman" w:hAnsi="Times New Roman" w:cs="Times New Roman"/>
              </w:rPr>
              <w:t>GUNTERSVILLE, AL 35976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226A99" w:rsidRPr="00363CEB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REED CONTRACTING</w:t>
            </w:r>
          </w:p>
          <w:p w:rsidR="00226A99" w:rsidRPr="00363CEB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4704 UNION GROVE ROAD</w:t>
            </w:r>
          </w:p>
          <w:p w:rsidR="00226A99" w:rsidRPr="00363CEB" w:rsidRDefault="00226A99" w:rsidP="00226A99">
            <w:pPr>
              <w:jc w:val="center"/>
              <w:rPr>
                <w:rFonts w:ascii="Times New Roman" w:hAnsi="Times New Roman" w:cs="Times New Roman"/>
              </w:rPr>
            </w:pPr>
            <w:r w:rsidRPr="00363CEB">
              <w:rPr>
                <w:rFonts w:ascii="Times New Roman" w:hAnsi="Times New Roman" w:cs="Times New Roman"/>
              </w:rPr>
              <w:t>UNION GROVE, AL 35175</w:t>
            </w:r>
          </w:p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 w:rsidRPr="0065681B">
        <w:trPr>
          <w:cantSplit/>
          <w:trHeight w:hRule="exact" w:val="1440"/>
        </w:trPr>
        <w:tc>
          <w:tcPr>
            <w:tcW w:w="3787" w:type="dxa"/>
          </w:tcPr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3" w:type="dxa"/>
          </w:tcPr>
          <w:p w:rsidR="00825127" w:rsidRPr="0065681B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65681B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0507" w:rsidRPr="00825127" w:rsidRDefault="00930507" w:rsidP="00825127">
      <w:pPr>
        <w:ind w:left="95" w:right="95"/>
        <w:rPr>
          <w:vanish/>
        </w:rPr>
      </w:pPr>
    </w:p>
    <w:sectPr w:rsidR="00930507" w:rsidRPr="00825127" w:rsidSect="0082512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46BC9"/>
    <w:multiLevelType w:val="hybridMultilevel"/>
    <w:tmpl w:val="8144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26D"/>
    <w:multiLevelType w:val="multilevel"/>
    <w:tmpl w:val="D7F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27"/>
    <w:rsid w:val="000035AA"/>
    <w:rsid w:val="000629E4"/>
    <w:rsid w:val="00211594"/>
    <w:rsid w:val="00226A99"/>
    <w:rsid w:val="004338F6"/>
    <w:rsid w:val="004B7CE9"/>
    <w:rsid w:val="0051381B"/>
    <w:rsid w:val="0065681B"/>
    <w:rsid w:val="00825127"/>
    <w:rsid w:val="00835D6C"/>
    <w:rsid w:val="00930507"/>
    <w:rsid w:val="00AF01EE"/>
    <w:rsid w:val="00B944C4"/>
    <w:rsid w:val="00C3673E"/>
    <w:rsid w:val="00C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69461-FE6D-46B2-8C17-F748425D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1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5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440">
          <w:marLeft w:val="272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2511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553">
                                  <w:marLeft w:val="0"/>
                                  <w:marRight w:val="-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4" w:color="C4CDE0"/>
                                                    <w:left w:val="single" w:sz="6" w:space="24" w:color="C4CDE0"/>
                                                    <w:bottom w:val="single" w:sz="12" w:space="7" w:color="C4CDE0"/>
                                                    <w:right w:val="single" w:sz="6" w:space="24" w:color="C4CDE0"/>
                                                  </w:divBdr>
                                                  <w:divsChild>
                                                    <w:div w:id="153531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0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85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5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31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770742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14"/>
                                                                                      <w:marBottom w:val="14"/>
                                                                                      <w:divBdr>
                                                                                        <w:top w:val="single" w:sz="6" w:space="0" w:color="FFFFFF"/>
                                                                                        <w:left w:val="single" w:sz="6" w:space="0" w:color="FFFFFF"/>
                                                                                        <w:bottom w:val="single" w:sz="6" w:space="0" w:color="FFFFFF"/>
                                                                                        <w:right w:val="single" w:sz="6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4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39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9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399">
          <w:marLeft w:val="272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52A0B5E9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pmeigs</dc:creator>
  <cp:lastModifiedBy>Shelly Thomas</cp:lastModifiedBy>
  <cp:revision>2</cp:revision>
  <cp:lastPrinted>2019-08-23T17:37:00Z</cp:lastPrinted>
  <dcterms:created xsi:type="dcterms:W3CDTF">2019-08-23T17:40:00Z</dcterms:created>
  <dcterms:modified xsi:type="dcterms:W3CDTF">2019-08-23T17:40:00Z</dcterms:modified>
</cp:coreProperties>
</file>